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6DCD" w14:textId="77777777" w:rsidR="00000000" w:rsidRDefault="0075768D">
      <w:hyperlink r:id="rId4" w:history="1">
        <w:r>
          <w:rPr>
            <w:rStyle w:val="Hyperlink"/>
          </w:rPr>
          <w:t>https://drive.google.com/file/d/17ktyb7p75GL_yN1EDWJB4xwxcExpAHsS/view?usp=sharing</w:t>
        </w:r>
      </w:hyperlink>
    </w:p>
    <w:p w14:paraId="734D21B8" w14:textId="77777777" w:rsidR="0075768D" w:rsidRDefault="0075768D"/>
    <w:sectPr w:rsidR="0075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5C"/>
    <w:rsid w:val="0005145C"/>
    <w:rsid w:val="0075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0ACD6"/>
  <w15:chartTrackingRefBased/>
  <w15:docId w15:val="{E9367A7E-4F7C-4D7F-B32A-6D6E9F4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ktyb7p75GL_yN1EDWJB4xwxcExpAHsS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Byes Saprudin</dc:creator>
  <cp:keywords/>
  <dc:description/>
  <cp:lastModifiedBy>Byes Saprudin</cp:lastModifiedBy>
  <cp:revision>2</cp:revision>
  <dcterms:created xsi:type="dcterms:W3CDTF">2023-08-28T06:37:00Z</dcterms:created>
  <dcterms:modified xsi:type="dcterms:W3CDTF">2023-08-28T06:37:00Z</dcterms:modified>
</cp:coreProperties>
</file>